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336F" w14:textId="732633FE" w:rsidR="00D46B86" w:rsidRPr="00073A3D" w:rsidRDefault="00D46B86" w:rsidP="00510CC0">
      <w:pPr>
        <w:spacing w:after="0"/>
        <w:jc w:val="right"/>
      </w:pPr>
      <w:r w:rsidRPr="00073A3D">
        <w:t>Łódź, dnia</w:t>
      </w:r>
      <w:r w:rsidR="00196F72">
        <w:t xml:space="preserve"> 23</w:t>
      </w:r>
      <w:r>
        <w:t xml:space="preserve"> </w:t>
      </w:r>
      <w:r w:rsidR="00977456">
        <w:t>listopada</w:t>
      </w:r>
      <w:r>
        <w:t xml:space="preserve"> </w:t>
      </w:r>
      <w:r w:rsidRPr="00073A3D">
        <w:t>20</w:t>
      </w:r>
      <w:r>
        <w:t>2</w:t>
      </w:r>
      <w:r w:rsidR="002B0835">
        <w:t>2</w:t>
      </w:r>
      <w:r w:rsidRPr="00073A3D">
        <w:t xml:space="preserve"> r.</w:t>
      </w:r>
    </w:p>
    <w:p w14:paraId="76AA46C6" w14:textId="77777777" w:rsidR="00977456" w:rsidRDefault="00977456" w:rsidP="00977456">
      <w:pPr>
        <w:spacing w:after="0" w:line="240" w:lineRule="auto"/>
        <w:ind w:left="284"/>
        <w:rPr>
          <w:rFonts w:cstheme="minorHAnsi"/>
          <w:szCs w:val="20"/>
        </w:rPr>
      </w:pPr>
      <w:r w:rsidRPr="00FC1AC8">
        <w:rPr>
          <w:rFonts w:cstheme="minorHAnsi"/>
          <w:szCs w:val="20"/>
        </w:rPr>
        <w:t>MPU.ZP4.46.</w:t>
      </w:r>
      <w:r>
        <w:rPr>
          <w:rFonts w:cstheme="minorHAnsi"/>
          <w:szCs w:val="20"/>
        </w:rPr>
        <w:t>321</w:t>
      </w:r>
      <w:r w:rsidRPr="00FC1AC8">
        <w:rPr>
          <w:rFonts w:cstheme="minorHAnsi"/>
          <w:szCs w:val="20"/>
        </w:rPr>
        <w:t>.2022.DM.</w:t>
      </w:r>
      <w:r>
        <w:rPr>
          <w:rFonts w:cstheme="minorHAnsi"/>
          <w:szCs w:val="20"/>
        </w:rPr>
        <w:t>MaS</w:t>
      </w:r>
    </w:p>
    <w:p w14:paraId="7D6A03E0" w14:textId="77777777" w:rsidR="00977456" w:rsidRPr="003D00A6" w:rsidRDefault="00977456" w:rsidP="00977456">
      <w:pPr>
        <w:spacing w:after="0" w:line="240" w:lineRule="auto"/>
        <w:ind w:left="284"/>
        <w:rPr>
          <w:rFonts w:cstheme="minorHAnsi"/>
          <w:szCs w:val="20"/>
        </w:rPr>
      </w:pPr>
      <w:r w:rsidRPr="00FC1AC8">
        <w:rPr>
          <w:rFonts w:cstheme="minorHAnsi"/>
          <w:szCs w:val="20"/>
        </w:rPr>
        <w:t>MPU.ZP4.46.</w:t>
      </w:r>
      <w:r>
        <w:rPr>
          <w:rFonts w:cstheme="minorHAnsi"/>
          <w:szCs w:val="20"/>
        </w:rPr>
        <w:t>322</w:t>
      </w:r>
      <w:r w:rsidRPr="00FC1AC8">
        <w:rPr>
          <w:rFonts w:cstheme="minorHAnsi"/>
          <w:szCs w:val="20"/>
        </w:rPr>
        <w:t>.2022.DM.</w:t>
      </w:r>
      <w:r>
        <w:rPr>
          <w:rFonts w:cstheme="minorHAnsi"/>
          <w:szCs w:val="20"/>
        </w:rPr>
        <w:t>DS</w:t>
      </w:r>
    </w:p>
    <w:p w14:paraId="6723A295" w14:textId="306AA1CC" w:rsidR="00977456" w:rsidRDefault="00977456" w:rsidP="00977456">
      <w:pPr>
        <w:spacing w:after="0" w:line="240" w:lineRule="auto"/>
        <w:ind w:left="284"/>
        <w:rPr>
          <w:rFonts w:cstheme="minorHAnsi"/>
          <w:szCs w:val="20"/>
        </w:rPr>
      </w:pPr>
      <w:r w:rsidRPr="00FC1AC8">
        <w:rPr>
          <w:rFonts w:cstheme="minorHAnsi"/>
          <w:szCs w:val="20"/>
        </w:rPr>
        <w:t>MPU.ZP4.46.</w:t>
      </w:r>
      <w:r>
        <w:rPr>
          <w:rFonts w:cstheme="minorHAnsi"/>
          <w:szCs w:val="20"/>
        </w:rPr>
        <w:t>323</w:t>
      </w:r>
      <w:r w:rsidRPr="00FC1AC8">
        <w:rPr>
          <w:rFonts w:cstheme="minorHAnsi"/>
          <w:szCs w:val="20"/>
        </w:rPr>
        <w:t>.2022.DM.</w:t>
      </w:r>
      <w:r>
        <w:rPr>
          <w:rFonts w:cstheme="minorHAnsi"/>
          <w:szCs w:val="20"/>
        </w:rPr>
        <w:t>DK</w:t>
      </w:r>
    </w:p>
    <w:p w14:paraId="05CDD638" w14:textId="1CF6EFD7" w:rsidR="00196F72" w:rsidRPr="003D00A6" w:rsidRDefault="00196F72" w:rsidP="00196F72">
      <w:pPr>
        <w:spacing w:after="0" w:line="240" w:lineRule="auto"/>
        <w:ind w:left="284"/>
        <w:rPr>
          <w:rFonts w:cstheme="minorHAnsi"/>
          <w:szCs w:val="20"/>
        </w:rPr>
      </w:pPr>
      <w:r w:rsidRPr="00EE15E8">
        <w:rPr>
          <w:rFonts w:cstheme="minorHAnsi"/>
          <w:szCs w:val="20"/>
        </w:rPr>
        <w:t>MPU.ZP4.46.328.2022.DM.MaS</w:t>
      </w:r>
    </w:p>
    <w:p w14:paraId="62FE469B" w14:textId="50D78230" w:rsidR="00D46B86" w:rsidRPr="005D107D" w:rsidRDefault="00D46B86" w:rsidP="002B0835">
      <w:pPr>
        <w:spacing w:after="0"/>
        <w:rPr>
          <w:rFonts w:cstheme="minorHAnsi"/>
          <w:szCs w:val="20"/>
        </w:rPr>
      </w:pPr>
      <w:r>
        <w:tab/>
      </w:r>
    </w:p>
    <w:p w14:paraId="04C8604F" w14:textId="77777777" w:rsidR="00D46B86" w:rsidRDefault="00D46B86" w:rsidP="00196F72">
      <w:pPr>
        <w:spacing w:after="0" w:line="240" w:lineRule="auto"/>
        <w:rPr>
          <w:rFonts w:cstheme="minorHAnsi"/>
          <w:b/>
        </w:rPr>
      </w:pPr>
    </w:p>
    <w:p w14:paraId="162370FF" w14:textId="77777777" w:rsidR="00735A93" w:rsidRDefault="00735A93" w:rsidP="00735A93">
      <w:pPr>
        <w:spacing w:after="0"/>
        <w:ind w:left="4536"/>
        <w:rPr>
          <w:rFonts w:cstheme="minorHAnsi"/>
          <w:b/>
        </w:rPr>
      </w:pPr>
      <w:r>
        <w:rPr>
          <w:rFonts w:cstheme="minorHAnsi"/>
          <w:b/>
        </w:rPr>
        <w:t>Pan Romuald Stachaczyk</w:t>
      </w:r>
    </w:p>
    <w:p w14:paraId="68B2A640" w14:textId="77777777" w:rsidR="00735A93" w:rsidRDefault="00735A93" w:rsidP="00735A93">
      <w:pPr>
        <w:spacing w:after="0"/>
        <w:ind w:left="4536"/>
        <w:rPr>
          <w:rFonts w:cstheme="minorHAnsi"/>
          <w:b/>
        </w:rPr>
      </w:pPr>
      <w:r>
        <w:rPr>
          <w:rFonts w:cstheme="minorHAnsi"/>
          <w:b/>
        </w:rPr>
        <w:t>p.o. Dyrektora</w:t>
      </w:r>
    </w:p>
    <w:p w14:paraId="28A0C742" w14:textId="77777777" w:rsidR="00735A93" w:rsidRDefault="00735A93" w:rsidP="00735A93">
      <w:pPr>
        <w:spacing w:after="0"/>
        <w:ind w:left="4536"/>
        <w:rPr>
          <w:rFonts w:cstheme="minorHAnsi"/>
          <w:b/>
        </w:rPr>
      </w:pPr>
      <w:r>
        <w:rPr>
          <w:rFonts w:cstheme="minorHAnsi"/>
          <w:b/>
        </w:rPr>
        <w:t>Wydziału Techniczno-Gospodarczego</w:t>
      </w:r>
    </w:p>
    <w:p w14:paraId="3B08F8EE" w14:textId="77777777" w:rsidR="00735A93" w:rsidRDefault="00735A93" w:rsidP="00735A93">
      <w:pPr>
        <w:spacing w:after="0"/>
        <w:ind w:left="4536"/>
        <w:rPr>
          <w:rFonts w:cstheme="minorHAnsi"/>
          <w:b/>
        </w:rPr>
      </w:pPr>
      <w:r>
        <w:rPr>
          <w:rFonts w:cstheme="minorHAnsi"/>
          <w:b/>
        </w:rPr>
        <w:t>w Departamencie Zdrowia i Spraw Społecznych</w:t>
      </w:r>
    </w:p>
    <w:p w14:paraId="6242A703" w14:textId="77777777" w:rsidR="00735A93" w:rsidRDefault="00735A93" w:rsidP="00735A93">
      <w:pPr>
        <w:spacing w:after="0"/>
        <w:ind w:left="4536"/>
        <w:rPr>
          <w:rFonts w:cstheme="minorHAnsi"/>
          <w:b/>
        </w:rPr>
      </w:pPr>
      <w:r>
        <w:rPr>
          <w:rFonts w:cstheme="minorHAnsi"/>
          <w:b/>
        </w:rPr>
        <w:t>Urzędu Miasta Łodzi</w:t>
      </w:r>
    </w:p>
    <w:p w14:paraId="614E44B2" w14:textId="6332AEED" w:rsidR="00D46B86" w:rsidRDefault="00735A93" w:rsidP="00196F72">
      <w:pPr>
        <w:spacing w:after="0"/>
        <w:ind w:left="453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ul. Piotrkowska 104, 90-926 Łódź </w:t>
      </w:r>
    </w:p>
    <w:p w14:paraId="2A6D992F" w14:textId="77777777" w:rsidR="00196F72" w:rsidRPr="002F5399" w:rsidRDefault="00196F72" w:rsidP="00196F72">
      <w:pPr>
        <w:spacing w:after="0"/>
        <w:ind w:left="4536"/>
        <w:jc w:val="both"/>
        <w:rPr>
          <w:rFonts w:cstheme="minorHAnsi"/>
          <w:b/>
        </w:rPr>
      </w:pPr>
    </w:p>
    <w:p w14:paraId="12AE3E1A" w14:textId="34430177" w:rsidR="00D46B86" w:rsidRDefault="00D46B86" w:rsidP="00D46B86">
      <w:pPr>
        <w:pStyle w:val="Tekstpodstawowywcity"/>
        <w:spacing w:line="276" w:lineRule="auto"/>
        <w:ind w:left="0" w:firstLine="708"/>
        <w:rPr>
          <w:rFonts w:asciiTheme="minorHAnsi" w:hAnsiTheme="minorHAnsi" w:cstheme="minorHAnsi"/>
          <w:szCs w:val="22"/>
        </w:rPr>
      </w:pPr>
      <w:r w:rsidRPr="00680E4D">
        <w:rPr>
          <w:rFonts w:asciiTheme="minorHAnsi" w:hAnsiTheme="minorHAnsi" w:cstheme="minorHAnsi"/>
          <w:szCs w:val="22"/>
        </w:rPr>
        <w:t>Na podstawie art. 17 pkt 1 ustawy z dnia 27 marca 2003 r. o planowaniu i zagospodarowaniu przestrzennym (</w:t>
      </w:r>
      <w:r w:rsidR="00510CC0" w:rsidRPr="00755191">
        <w:rPr>
          <w:rFonts w:asciiTheme="minorHAnsi" w:hAnsiTheme="minorHAnsi" w:cstheme="minorHAnsi"/>
        </w:rPr>
        <w:t>Dz. U. z 202</w:t>
      </w:r>
      <w:r w:rsidR="00977456">
        <w:rPr>
          <w:rFonts w:asciiTheme="minorHAnsi" w:hAnsiTheme="minorHAnsi" w:cstheme="minorHAnsi"/>
        </w:rPr>
        <w:t>2</w:t>
      </w:r>
      <w:r w:rsidR="00510CC0" w:rsidRPr="00755191">
        <w:rPr>
          <w:rFonts w:asciiTheme="minorHAnsi" w:hAnsiTheme="minorHAnsi" w:cstheme="minorHAnsi"/>
        </w:rPr>
        <w:t xml:space="preserve"> r. poz. </w:t>
      </w:r>
      <w:r w:rsidR="00977456">
        <w:rPr>
          <w:rFonts w:asciiTheme="minorHAnsi" w:hAnsiTheme="minorHAnsi" w:cstheme="minorHAnsi"/>
        </w:rPr>
        <w:t>503</w:t>
      </w:r>
      <w:r w:rsidR="00196F72">
        <w:rPr>
          <w:rFonts w:asciiTheme="minorHAnsi" w:hAnsiTheme="minorHAnsi" w:cstheme="minorHAnsi"/>
        </w:rPr>
        <w:t xml:space="preserve">, </w:t>
      </w:r>
      <w:r w:rsidR="00977456">
        <w:rPr>
          <w:rFonts w:asciiTheme="minorHAnsi" w:hAnsiTheme="minorHAnsi" w:cstheme="minorHAnsi"/>
        </w:rPr>
        <w:t>1846</w:t>
      </w:r>
      <w:r w:rsidR="00196F72">
        <w:rPr>
          <w:rFonts w:asciiTheme="minorHAnsi" w:hAnsiTheme="minorHAnsi" w:cstheme="minorHAnsi"/>
        </w:rPr>
        <w:t xml:space="preserve"> i 2185</w:t>
      </w:r>
      <w:r w:rsidRPr="00680E4D">
        <w:rPr>
          <w:rFonts w:asciiTheme="minorHAnsi" w:hAnsiTheme="minorHAnsi" w:cstheme="minorHAnsi"/>
          <w:szCs w:val="22"/>
        </w:rPr>
        <w:t xml:space="preserve">) </w:t>
      </w:r>
      <w:r w:rsidRPr="00CA3C58">
        <w:rPr>
          <w:rFonts w:asciiTheme="minorHAnsi" w:hAnsiTheme="minorHAnsi" w:cstheme="minorHAnsi"/>
          <w:szCs w:val="22"/>
        </w:rPr>
        <w:t>przygotowano obwieszczenie o przystąpieniu do sporządzenia miejscow</w:t>
      </w:r>
      <w:r w:rsidR="00977456">
        <w:rPr>
          <w:rFonts w:asciiTheme="minorHAnsi" w:hAnsiTheme="minorHAnsi" w:cstheme="minorHAnsi"/>
          <w:szCs w:val="22"/>
        </w:rPr>
        <w:t>ych</w:t>
      </w:r>
      <w:r w:rsidRPr="00CA3C58">
        <w:rPr>
          <w:rFonts w:asciiTheme="minorHAnsi" w:hAnsiTheme="minorHAnsi" w:cstheme="minorHAnsi"/>
          <w:szCs w:val="22"/>
        </w:rPr>
        <w:t xml:space="preserve"> plan</w:t>
      </w:r>
      <w:r w:rsidR="00977456">
        <w:rPr>
          <w:rFonts w:asciiTheme="minorHAnsi" w:hAnsiTheme="minorHAnsi" w:cstheme="minorHAnsi"/>
          <w:szCs w:val="22"/>
        </w:rPr>
        <w:t>ów</w:t>
      </w:r>
      <w:r w:rsidRPr="00CA3C58">
        <w:rPr>
          <w:rFonts w:asciiTheme="minorHAnsi" w:hAnsiTheme="minorHAnsi" w:cstheme="minorHAnsi"/>
          <w:szCs w:val="22"/>
        </w:rPr>
        <w:t xml:space="preserve"> zagospodarowania przestrzennego </w:t>
      </w:r>
      <w:r w:rsidRPr="00D95151">
        <w:rPr>
          <w:rFonts w:asciiTheme="minorHAnsi" w:hAnsiTheme="minorHAnsi" w:cstheme="minorHAnsi"/>
          <w:szCs w:val="22"/>
        </w:rPr>
        <w:t>oraz rozpoczęciu strategiczn</w:t>
      </w:r>
      <w:r w:rsidR="00AF48D4">
        <w:rPr>
          <w:rFonts w:asciiTheme="minorHAnsi" w:hAnsiTheme="minorHAnsi" w:cstheme="minorHAnsi"/>
          <w:szCs w:val="22"/>
        </w:rPr>
        <w:t>ych</w:t>
      </w:r>
      <w:r w:rsidRPr="00D95151">
        <w:rPr>
          <w:rFonts w:asciiTheme="minorHAnsi" w:hAnsiTheme="minorHAnsi" w:cstheme="minorHAnsi"/>
          <w:szCs w:val="22"/>
        </w:rPr>
        <w:t xml:space="preserve"> ocen oddziaływania na środowisko skutków realizacji </w:t>
      </w:r>
      <w:r>
        <w:rPr>
          <w:rFonts w:asciiTheme="minorHAnsi" w:hAnsiTheme="minorHAnsi" w:cstheme="minorHAnsi"/>
          <w:szCs w:val="22"/>
        </w:rPr>
        <w:t>t</w:t>
      </w:r>
      <w:r w:rsidR="00977456">
        <w:rPr>
          <w:rFonts w:asciiTheme="minorHAnsi" w:hAnsiTheme="minorHAnsi" w:cstheme="minorHAnsi"/>
          <w:szCs w:val="22"/>
        </w:rPr>
        <w:t>ych</w:t>
      </w:r>
      <w:r w:rsidRPr="00D95151">
        <w:rPr>
          <w:rFonts w:asciiTheme="minorHAnsi" w:hAnsiTheme="minorHAnsi" w:cstheme="minorHAnsi"/>
          <w:szCs w:val="22"/>
        </w:rPr>
        <w:t xml:space="preserve"> plan</w:t>
      </w:r>
      <w:r w:rsidR="00977456">
        <w:rPr>
          <w:rFonts w:asciiTheme="minorHAnsi" w:hAnsiTheme="minorHAnsi" w:cstheme="minorHAnsi"/>
          <w:szCs w:val="22"/>
        </w:rPr>
        <w:t>ów</w:t>
      </w:r>
      <w:r w:rsidRPr="00D95151">
        <w:rPr>
          <w:rFonts w:asciiTheme="minorHAnsi" w:hAnsiTheme="minorHAnsi" w:cstheme="minorHAnsi"/>
          <w:szCs w:val="22"/>
        </w:rPr>
        <w:t>.</w:t>
      </w:r>
    </w:p>
    <w:p w14:paraId="41913254" w14:textId="77777777" w:rsidR="00A84BF9" w:rsidRPr="00044790" w:rsidRDefault="00A84BF9" w:rsidP="006F1F1F">
      <w:pPr>
        <w:pStyle w:val="Tekstpodstawowywcity"/>
        <w:spacing w:line="276" w:lineRule="auto"/>
        <w:ind w:left="0" w:firstLine="708"/>
        <w:rPr>
          <w:rFonts w:asciiTheme="minorHAnsi" w:hAnsiTheme="minorHAnsi" w:cstheme="minorHAnsi"/>
          <w:b/>
          <w:szCs w:val="22"/>
        </w:rPr>
      </w:pPr>
    </w:p>
    <w:p w14:paraId="6A8B61D3" w14:textId="45E33FF4" w:rsidR="00D45CFB" w:rsidRDefault="00D46B86" w:rsidP="00D45CFB">
      <w:pPr>
        <w:spacing w:after="0" w:line="276" w:lineRule="auto"/>
        <w:ind w:firstLine="708"/>
        <w:jc w:val="both"/>
        <w:rPr>
          <w:rFonts w:cstheme="minorHAnsi"/>
          <w:b/>
        </w:rPr>
      </w:pPr>
      <w:r>
        <w:rPr>
          <w:rFonts w:cstheme="minorHAnsi"/>
        </w:rPr>
        <w:t xml:space="preserve">W </w:t>
      </w:r>
      <w:r w:rsidRPr="00680E4D">
        <w:rPr>
          <w:rFonts w:cstheme="minorHAnsi"/>
        </w:rPr>
        <w:t xml:space="preserve">związku z powyższym </w:t>
      </w:r>
      <w:r w:rsidRPr="002F5399">
        <w:rPr>
          <w:rFonts w:cstheme="minorHAnsi"/>
        </w:rPr>
        <w:t>proszę o</w:t>
      </w:r>
      <w:r w:rsidRPr="00B73172">
        <w:rPr>
          <w:rFonts w:cstheme="minorHAnsi"/>
          <w:b/>
        </w:rPr>
        <w:t xml:space="preserve"> </w:t>
      </w:r>
      <w:r w:rsidRPr="00DE61FD">
        <w:rPr>
          <w:rFonts w:cstheme="minorHAnsi"/>
        </w:rPr>
        <w:t xml:space="preserve">zamieszczenie na tablicy ogłoszeń </w:t>
      </w:r>
      <w:r>
        <w:rPr>
          <w:rFonts w:cstheme="minorHAnsi"/>
        </w:rPr>
        <w:t>Urzędu Miasta Łodzi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B2612D">
        <w:rPr>
          <w:rFonts w:cstheme="minorHAnsi"/>
          <w:b/>
        </w:rPr>
        <w:t>w dniach od</w:t>
      </w:r>
      <w:r w:rsidR="00D079D9">
        <w:rPr>
          <w:rFonts w:cstheme="minorHAnsi"/>
          <w:b/>
        </w:rPr>
        <w:t xml:space="preserve"> </w:t>
      </w:r>
      <w:r w:rsidR="009F1A77">
        <w:rPr>
          <w:rFonts w:cstheme="minorHAnsi"/>
          <w:b/>
        </w:rPr>
        <w:t>2</w:t>
      </w:r>
      <w:r w:rsidR="00BA5FC8">
        <w:rPr>
          <w:rFonts w:cstheme="minorHAnsi"/>
          <w:b/>
        </w:rPr>
        <w:t>5</w:t>
      </w:r>
      <w:r w:rsidR="009F1A77">
        <w:rPr>
          <w:rFonts w:cstheme="minorHAnsi"/>
          <w:b/>
        </w:rPr>
        <w:t xml:space="preserve"> </w:t>
      </w:r>
      <w:r w:rsidR="00977456">
        <w:rPr>
          <w:rFonts w:cstheme="minorHAnsi"/>
          <w:b/>
        </w:rPr>
        <w:t>listopada</w:t>
      </w:r>
      <w:r w:rsidR="00735A93">
        <w:rPr>
          <w:rFonts w:cstheme="minorHAnsi"/>
          <w:b/>
        </w:rPr>
        <w:t xml:space="preserve"> 202</w:t>
      </w:r>
      <w:r w:rsidR="002B0835">
        <w:rPr>
          <w:rFonts w:cstheme="minorHAnsi"/>
          <w:b/>
        </w:rPr>
        <w:t>2</w:t>
      </w:r>
      <w:r w:rsidR="00735A93">
        <w:rPr>
          <w:rFonts w:cstheme="minorHAnsi"/>
          <w:b/>
        </w:rPr>
        <w:t xml:space="preserve"> r. do</w:t>
      </w:r>
      <w:r w:rsidR="00D079D9">
        <w:rPr>
          <w:rFonts w:cstheme="minorHAnsi"/>
          <w:b/>
        </w:rPr>
        <w:t xml:space="preserve"> </w:t>
      </w:r>
      <w:r w:rsidR="00977456">
        <w:rPr>
          <w:rFonts w:cstheme="minorHAnsi"/>
          <w:b/>
        </w:rPr>
        <w:t>19 grudnia</w:t>
      </w:r>
      <w:r w:rsidRPr="00B2612D">
        <w:rPr>
          <w:rFonts w:cstheme="minorHAnsi"/>
          <w:b/>
        </w:rPr>
        <w:t xml:space="preserve"> 202</w:t>
      </w:r>
      <w:r w:rsidR="002B0835">
        <w:rPr>
          <w:rFonts w:cstheme="minorHAnsi"/>
          <w:b/>
        </w:rPr>
        <w:t>2</w:t>
      </w:r>
      <w:r w:rsidRPr="00B2612D">
        <w:rPr>
          <w:rFonts w:cstheme="minorHAnsi"/>
          <w:b/>
        </w:rPr>
        <w:t xml:space="preserve"> r.</w:t>
      </w:r>
      <w:r w:rsidRPr="00A50458">
        <w:rPr>
          <w:rStyle w:val="Odwoaniedokomentarza"/>
        </w:rPr>
        <w:t xml:space="preserve"> </w:t>
      </w:r>
      <w:r w:rsidRPr="00A50458">
        <w:rPr>
          <w:rFonts w:cstheme="minorHAnsi"/>
        </w:rPr>
        <w:t>załączon</w:t>
      </w:r>
      <w:r w:rsidR="00196F72">
        <w:rPr>
          <w:rFonts w:cstheme="minorHAnsi"/>
        </w:rPr>
        <w:t>ych</w:t>
      </w:r>
      <w:r w:rsidRPr="00A50458">
        <w:rPr>
          <w:rFonts w:cstheme="minorHAnsi"/>
        </w:rPr>
        <w:t xml:space="preserve"> obwieszcze</w:t>
      </w:r>
      <w:r w:rsidR="00196F72">
        <w:rPr>
          <w:rFonts w:cstheme="minorHAnsi"/>
        </w:rPr>
        <w:t>ń</w:t>
      </w:r>
      <w:r w:rsidRPr="00A50458">
        <w:rPr>
          <w:rFonts w:cstheme="minorHAnsi"/>
        </w:rPr>
        <w:t xml:space="preserve"> wraz z </w:t>
      </w:r>
      <w:r w:rsidRPr="00B2612D">
        <w:rPr>
          <w:rFonts w:cstheme="minorHAnsi"/>
          <w:b/>
        </w:rPr>
        <w:t>uchwał</w:t>
      </w:r>
      <w:r w:rsidR="00977456">
        <w:rPr>
          <w:rFonts w:cstheme="minorHAnsi"/>
          <w:b/>
        </w:rPr>
        <w:t>ami:</w:t>
      </w:r>
      <w:r w:rsidR="006F1F1F">
        <w:rPr>
          <w:rFonts w:cstheme="minorHAnsi"/>
          <w:b/>
        </w:rPr>
        <w:t xml:space="preserve"> </w:t>
      </w:r>
    </w:p>
    <w:p w14:paraId="1B972CAB" w14:textId="77777777" w:rsidR="00D45CFB" w:rsidRDefault="00977456" w:rsidP="00D45CFB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b/>
        </w:rPr>
      </w:pPr>
      <w:r w:rsidRPr="00D45CFB">
        <w:rPr>
          <w:rFonts w:ascii="Calibri" w:hAnsi="Calibri" w:cs="Calibri"/>
          <w:b/>
        </w:rPr>
        <w:t xml:space="preserve">Nr </w:t>
      </w:r>
      <w:r w:rsidR="00D45CFB" w:rsidRPr="00D45CFB">
        <w:rPr>
          <w:rFonts w:ascii="Calibri" w:hAnsi="Calibri" w:cs="Calibri"/>
          <w:b/>
        </w:rPr>
        <w:t>LXVIII/2032/22</w:t>
      </w:r>
      <w:r w:rsidRPr="00D45CFB">
        <w:rPr>
          <w:rFonts w:ascii="Calibri" w:hAnsi="Calibri" w:cs="Calibri"/>
          <w:b/>
        </w:rPr>
        <w:t xml:space="preserve"> z dnia 16 listopada 2022 r. w sprawie przystąpienia do sporządzenia miejscowego planu zagospodarowania przestrzennego dla części obszaru miasta Łodzi położonej w rejonie ulic: Feliksińskiej, Wieńcowej i Przylesie do terenów kolejowych,</w:t>
      </w:r>
    </w:p>
    <w:p w14:paraId="04C3CE48" w14:textId="77777777" w:rsidR="00D45CFB" w:rsidRDefault="00977456" w:rsidP="00D45CFB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b/>
        </w:rPr>
      </w:pPr>
      <w:r w:rsidRPr="00D45CFB">
        <w:rPr>
          <w:rFonts w:ascii="Calibri" w:hAnsi="Calibri" w:cs="Calibri"/>
          <w:b/>
        </w:rPr>
        <w:t xml:space="preserve">Nr </w:t>
      </w:r>
      <w:r w:rsidR="00D45CFB" w:rsidRPr="00D45CFB">
        <w:rPr>
          <w:rFonts w:ascii="Calibri" w:hAnsi="Calibri" w:cs="Calibri"/>
          <w:b/>
        </w:rPr>
        <w:t>LXVIII/203</w:t>
      </w:r>
      <w:r w:rsidR="00D45CFB">
        <w:rPr>
          <w:rFonts w:ascii="Calibri" w:hAnsi="Calibri" w:cs="Calibri"/>
          <w:b/>
        </w:rPr>
        <w:t>3</w:t>
      </w:r>
      <w:r w:rsidR="00D45CFB" w:rsidRPr="00D45CFB">
        <w:rPr>
          <w:rFonts w:ascii="Calibri" w:hAnsi="Calibri" w:cs="Calibri"/>
          <w:b/>
        </w:rPr>
        <w:t>/22</w:t>
      </w:r>
      <w:r w:rsidRPr="00D45CFB">
        <w:rPr>
          <w:rFonts w:ascii="Calibri" w:hAnsi="Calibri" w:cs="Calibri"/>
          <w:b/>
        </w:rPr>
        <w:t xml:space="preserve"> z dnia 16 listopada 2022 r. w sprawie przystąpienia do sporządzenia miejscowego planu zagospodarowania przestrzennego dla części obszaru miasta Łodzi położonej w rejonie ulic: Ziarnistej, Wieńcowej, Rokicińskiej i Andrzejki,</w:t>
      </w:r>
    </w:p>
    <w:p w14:paraId="7A4493E8" w14:textId="2BC5CFC7" w:rsidR="00D46B86" w:rsidRDefault="00977456" w:rsidP="00D45CFB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b/>
        </w:rPr>
      </w:pPr>
      <w:r w:rsidRPr="00D45CFB">
        <w:rPr>
          <w:rFonts w:ascii="Calibri" w:hAnsi="Calibri" w:cs="Calibri"/>
          <w:b/>
        </w:rPr>
        <w:t xml:space="preserve">Nr </w:t>
      </w:r>
      <w:r w:rsidR="00D45CFB" w:rsidRPr="00D45CFB">
        <w:rPr>
          <w:rFonts w:ascii="Calibri" w:hAnsi="Calibri" w:cs="Calibri"/>
          <w:b/>
        </w:rPr>
        <w:t>LXVIII/203</w:t>
      </w:r>
      <w:r w:rsidR="00D45CFB">
        <w:rPr>
          <w:rFonts w:ascii="Calibri" w:hAnsi="Calibri" w:cs="Calibri"/>
          <w:b/>
        </w:rPr>
        <w:t>4</w:t>
      </w:r>
      <w:r w:rsidR="00D45CFB" w:rsidRPr="00D45CFB">
        <w:rPr>
          <w:rFonts w:ascii="Calibri" w:hAnsi="Calibri" w:cs="Calibri"/>
          <w:b/>
        </w:rPr>
        <w:t>/22</w:t>
      </w:r>
      <w:r w:rsidRPr="00D45CFB">
        <w:rPr>
          <w:rFonts w:ascii="Calibri" w:hAnsi="Calibri" w:cs="Calibri"/>
          <w:b/>
        </w:rPr>
        <w:t xml:space="preserve"> z dnia 16 listopada 2022 r. w sprawie przystąpienia do sporządzenia miejscowego planu zagospodarowania przestrzennego dla części obszaru miasta Łodzi położonej w rejonie ulic: Feliksińskiej, Ziarnistej, Andrzejki i Rokicińskiej oraz wschodniej granicy miasta Łodzi</w:t>
      </w:r>
      <w:r w:rsidR="00196F72">
        <w:rPr>
          <w:rFonts w:ascii="Calibri" w:hAnsi="Calibri" w:cs="Calibri"/>
          <w:b/>
        </w:rPr>
        <w:t>,</w:t>
      </w:r>
    </w:p>
    <w:p w14:paraId="5EC0C355" w14:textId="74526321" w:rsidR="00196F72" w:rsidRPr="00D45CFB" w:rsidRDefault="00196F72" w:rsidP="00D45CFB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b/>
        </w:rPr>
      </w:pPr>
      <w:r w:rsidRPr="00EE15E8">
        <w:rPr>
          <w:rFonts w:ascii="Calibri" w:hAnsi="Calibri" w:cs="Calibri"/>
          <w:b/>
        </w:rPr>
        <w:t xml:space="preserve">Nr </w:t>
      </w:r>
      <w:r>
        <w:rPr>
          <w:rFonts w:ascii="Calibri" w:hAnsi="Calibri" w:cs="Calibri"/>
          <w:b/>
        </w:rPr>
        <w:t>LXVIII/2037/22</w:t>
      </w:r>
      <w:r w:rsidRPr="00EE15E8">
        <w:rPr>
          <w:rFonts w:ascii="Calibri" w:hAnsi="Calibri" w:cs="Calibri"/>
          <w:b/>
        </w:rPr>
        <w:t xml:space="preserve"> z dnia 16 listopada 2022 r. w sprawie przystąpienia do sporządzenia miejscowego planu zagospodarowania przestrzennego dla projektowanego korytarza drogowego projektowanej ulicy Wróblewskiego na odcinku od ulicy Piasta do torów kolejowych.</w:t>
      </w:r>
    </w:p>
    <w:p w14:paraId="33EB31DB" w14:textId="77777777" w:rsidR="00D46B86" w:rsidRDefault="00D46B86" w:rsidP="00D46B86">
      <w:pPr>
        <w:tabs>
          <w:tab w:val="left" w:pos="284"/>
        </w:tabs>
        <w:spacing w:after="0" w:line="276" w:lineRule="auto"/>
        <w:jc w:val="both"/>
        <w:rPr>
          <w:rFonts w:cstheme="minorHAnsi"/>
          <w:b/>
        </w:rPr>
      </w:pPr>
    </w:p>
    <w:p w14:paraId="6218A274" w14:textId="18B36911" w:rsidR="00B2612D" w:rsidRDefault="00D46B86" w:rsidP="00196F72">
      <w:pPr>
        <w:spacing w:after="240" w:line="276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 w:rsidRPr="00680E4D">
        <w:rPr>
          <w:rFonts w:cstheme="minorHAnsi"/>
        </w:rPr>
        <w:t xml:space="preserve">Proszę o przesłanie potwierdzenia zamieszczenia obwieszczenia na tablicy ogłoszeń na adres Miejskiej Pracowni Urbanistycznej w Łodzi, </w:t>
      </w:r>
      <w:r>
        <w:rPr>
          <w:rFonts w:cstheme="minorHAnsi"/>
        </w:rPr>
        <w:t>a</w:t>
      </w:r>
      <w:r w:rsidRPr="00680E4D">
        <w:rPr>
          <w:rFonts w:cstheme="minorHAnsi"/>
        </w:rPr>
        <w:t xml:space="preserve">l. </w:t>
      </w:r>
      <w:r>
        <w:rPr>
          <w:rFonts w:cstheme="minorHAnsi"/>
        </w:rPr>
        <w:t>Tadeusza Kościuszki 19,</w:t>
      </w:r>
      <w:r w:rsidRPr="00680E4D">
        <w:rPr>
          <w:rFonts w:cstheme="minorHAnsi"/>
        </w:rPr>
        <w:t xml:space="preserve"> 9</w:t>
      </w:r>
      <w:r>
        <w:rPr>
          <w:rFonts w:cstheme="minorHAnsi"/>
        </w:rPr>
        <w:t>0</w:t>
      </w:r>
      <w:r w:rsidRPr="00680E4D">
        <w:rPr>
          <w:rFonts w:cstheme="minorHAnsi"/>
        </w:rPr>
        <w:t>-</w:t>
      </w:r>
      <w:r>
        <w:rPr>
          <w:rFonts w:cstheme="minorHAnsi"/>
        </w:rPr>
        <w:t>4</w:t>
      </w:r>
      <w:r w:rsidRPr="00680E4D">
        <w:rPr>
          <w:rFonts w:cstheme="minorHAnsi"/>
        </w:rPr>
        <w:t>1</w:t>
      </w:r>
      <w:r>
        <w:rPr>
          <w:rFonts w:cstheme="minorHAnsi"/>
        </w:rPr>
        <w:t>8 Łódź.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0708F707" w14:textId="77777777" w:rsidR="00D46B86" w:rsidRPr="00510CC0" w:rsidRDefault="00D46B86" w:rsidP="00D46B86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510CC0">
        <w:rPr>
          <w:rFonts w:cstheme="minorHAnsi"/>
          <w:sz w:val="20"/>
          <w:szCs w:val="20"/>
          <w:u w:val="single"/>
        </w:rPr>
        <w:t>Załączniki:</w:t>
      </w:r>
    </w:p>
    <w:p w14:paraId="7DF988F4" w14:textId="4FB09DAD" w:rsidR="00D46B86" w:rsidRPr="00510CC0" w:rsidRDefault="00D46B86" w:rsidP="00D46B86">
      <w:pPr>
        <w:spacing w:after="0" w:line="240" w:lineRule="auto"/>
        <w:rPr>
          <w:rFonts w:cstheme="minorHAnsi"/>
          <w:sz w:val="20"/>
          <w:szCs w:val="20"/>
        </w:rPr>
      </w:pPr>
      <w:r w:rsidRPr="00510CC0">
        <w:rPr>
          <w:rFonts w:cstheme="minorHAnsi"/>
          <w:sz w:val="20"/>
          <w:szCs w:val="20"/>
        </w:rPr>
        <w:t>- obwieszczenie</w:t>
      </w:r>
      <w:r w:rsidR="00196F72">
        <w:rPr>
          <w:rFonts w:cstheme="minorHAnsi"/>
          <w:sz w:val="20"/>
          <w:szCs w:val="20"/>
        </w:rPr>
        <w:t xml:space="preserve"> do poniższych uchwał</w:t>
      </w:r>
      <w:r w:rsidRPr="00510CC0">
        <w:rPr>
          <w:rFonts w:cstheme="minorHAnsi"/>
          <w:sz w:val="20"/>
          <w:szCs w:val="20"/>
        </w:rPr>
        <w:t>,</w:t>
      </w:r>
    </w:p>
    <w:p w14:paraId="6907E86E" w14:textId="28C265F9" w:rsidR="00D46B86" w:rsidRPr="00D45CFB" w:rsidRDefault="00D46B86" w:rsidP="0015250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45CFB">
        <w:rPr>
          <w:rFonts w:ascii="Calibri" w:hAnsi="Calibri" w:cs="Calibri"/>
          <w:sz w:val="20"/>
          <w:szCs w:val="20"/>
        </w:rPr>
        <w:t xml:space="preserve">- </w:t>
      </w:r>
      <w:r w:rsidR="00510CC0" w:rsidRPr="00D45CFB">
        <w:rPr>
          <w:rFonts w:ascii="Calibri" w:hAnsi="Calibri" w:cs="Calibri"/>
          <w:sz w:val="20"/>
          <w:szCs w:val="20"/>
        </w:rPr>
        <w:t xml:space="preserve">uchwała </w:t>
      </w:r>
      <w:r w:rsidR="0057750D" w:rsidRPr="00D45CFB">
        <w:rPr>
          <w:rFonts w:ascii="Calibri" w:hAnsi="Calibri" w:cs="Calibri"/>
          <w:sz w:val="20"/>
          <w:szCs w:val="20"/>
        </w:rPr>
        <w:t xml:space="preserve">Nr </w:t>
      </w:r>
      <w:r w:rsidR="00D45CFB" w:rsidRPr="00D45CFB">
        <w:rPr>
          <w:rFonts w:ascii="Calibri" w:hAnsi="Calibri" w:cs="Calibri"/>
          <w:sz w:val="20"/>
          <w:szCs w:val="20"/>
        </w:rPr>
        <w:t>LXVIII/2032/22</w:t>
      </w:r>
      <w:r w:rsidR="007F0E04" w:rsidRPr="00D45CFB">
        <w:rPr>
          <w:rFonts w:ascii="Calibri" w:hAnsi="Calibri" w:cs="Calibri"/>
          <w:sz w:val="20"/>
          <w:szCs w:val="20"/>
        </w:rPr>
        <w:t xml:space="preserve"> </w:t>
      </w:r>
      <w:r w:rsidR="00510CC0" w:rsidRPr="00510CC0">
        <w:rPr>
          <w:rFonts w:ascii="Calibri" w:hAnsi="Calibri" w:cs="Calibri"/>
          <w:sz w:val="20"/>
          <w:szCs w:val="20"/>
        </w:rPr>
        <w:t xml:space="preserve">Rady Miejskiej w Łodzi z dnia </w:t>
      </w:r>
      <w:r w:rsidR="00977456">
        <w:rPr>
          <w:rFonts w:ascii="Calibri" w:hAnsi="Calibri" w:cs="Calibri"/>
          <w:sz w:val="20"/>
          <w:szCs w:val="20"/>
        </w:rPr>
        <w:t>16 listopada</w:t>
      </w:r>
      <w:r w:rsidR="002B0835">
        <w:rPr>
          <w:rFonts w:ascii="Calibri" w:hAnsi="Calibri" w:cs="Calibri"/>
          <w:sz w:val="20"/>
          <w:szCs w:val="20"/>
        </w:rPr>
        <w:t xml:space="preserve"> 2022</w:t>
      </w:r>
      <w:r w:rsidR="007F0E04" w:rsidRPr="007F0E04">
        <w:rPr>
          <w:rFonts w:ascii="Calibri" w:hAnsi="Calibri" w:cs="Calibri"/>
          <w:sz w:val="20"/>
          <w:szCs w:val="20"/>
        </w:rPr>
        <w:t xml:space="preserve"> </w:t>
      </w:r>
      <w:r w:rsidR="006F1F1F">
        <w:rPr>
          <w:rFonts w:ascii="Calibri" w:hAnsi="Calibri" w:cs="Calibri"/>
          <w:sz w:val="20"/>
          <w:szCs w:val="20"/>
        </w:rPr>
        <w:t>r.</w:t>
      </w:r>
      <w:r w:rsidR="000A6638">
        <w:rPr>
          <w:rFonts w:ascii="Calibri" w:hAnsi="Calibri" w:cs="Calibri"/>
          <w:sz w:val="20"/>
          <w:szCs w:val="20"/>
        </w:rPr>
        <w:t>,</w:t>
      </w:r>
    </w:p>
    <w:p w14:paraId="6F6CC476" w14:textId="44CED36E" w:rsidR="00152500" w:rsidRDefault="00977456" w:rsidP="0015250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45CFB">
        <w:rPr>
          <w:rFonts w:ascii="Calibri" w:hAnsi="Calibri" w:cs="Calibri"/>
          <w:sz w:val="20"/>
          <w:szCs w:val="20"/>
        </w:rPr>
        <w:t xml:space="preserve">- uchwała Nr </w:t>
      </w:r>
      <w:r w:rsidR="00D45CFB" w:rsidRPr="00D45CFB">
        <w:rPr>
          <w:rFonts w:ascii="Calibri" w:hAnsi="Calibri" w:cs="Calibri"/>
          <w:sz w:val="20"/>
          <w:szCs w:val="20"/>
        </w:rPr>
        <w:t>LXVIII/2033/22</w:t>
      </w:r>
      <w:r w:rsidRPr="00D45CFB">
        <w:rPr>
          <w:rFonts w:ascii="Calibri" w:hAnsi="Calibri" w:cs="Calibri"/>
          <w:sz w:val="20"/>
          <w:szCs w:val="20"/>
        </w:rPr>
        <w:t xml:space="preserve"> </w:t>
      </w:r>
      <w:r w:rsidRPr="00510CC0">
        <w:rPr>
          <w:rFonts w:ascii="Calibri" w:hAnsi="Calibri" w:cs="Calibri"/>
          <w:sz w:val="20"/>
          <w:szCs w:val="20"/>
        </w:rPr>
        <w:t xml:space="preserve">Rady Miejskiej w Łodzi z dnia </w:t>
      </w:r>
      <w:r>
        <w:rPr>
          <w:rFonts w:ascii="Calibri" w:hAnsi="Calibri" w:cs="Calibri"/>
          <w:sz w:val="20"/>
          <w:szCs w:val="20"/>
        </w:rPr>
        <w:t>16 listopada 2022</w:t>
      </w:r>
      <w:r w:rsidRPr="007F0E0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r.</w:t>
      </w:r>
      <w:r w:rsidR="000A6638">
        <w:rPr>
          <w:rFonts w:ascii="Calibri" w:hAnsi="Calibri" w:cs="Calibri"/>
          <w:sz w:val="20"/>
          <w:szCs w:val="20"/>
        </w:rPr>
        <w:t>,</w:t>
      </w:r>
    </w:p>
    <w:p w14:paraId="2175E9A0" w14:textId="4D91F1DC" w:rsidR="00977456" w:rsidRDefault="00977456" w:rsidP="0015250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45CFB">
        <w:rPr>
          <w:rFonts w:ascii="Calibri" w:hAnsi="Calibri" w:cs="Calibri"/>
          <w:sz w:val="20"/>
          <w:szCs w:val="20"/>
        </w:rPr>
        <w:t xml:space="preserve">- uchwała Nr </w:t>
      </w:r>
      <w:r w:rsidR="00D45CFB" w:rsidRPr="00D45CFB">
        <w:rPr>
          <w:rFonts w:ascii="Calibri" w:hAnsi="Calibri" w:cs="Calibri"/>
          <w:sz w:val="20"/>
          <w:szCs w:val="20"/>
        </w:rPr>
        <w:t>LXVIII/2034/22</w:t>
      </w:r>
      <w:r w:rsidRPr="00D45CFB">
        <w:rPr>
          <w:rFonts w:ascii="Calibri" w:hAnsi="Calibri" w:cs="Calibri"/>
          <w:sz w:val="20"/>
          <w:szCs w:val="20"/>
        </w:rPr>
        <w:t xml:space="preserve"> </w:t>
      </w:r>
      <w:r w:rsidRPr="00510CC0">
        <w:rPr>
          <w:rFonts w:ascii="Calibri" w:hAnsi="Calibri" w:cs="Calibri"/>
          <w:sz w:val="20"/>
          <w:szCs w:val="20"/>
        </w:rPr>
        <w:t xml:space="preserve">Rady Miejskiej w Łodzi z dnia </w:t>
      </w:r>
      <w:r>
        <w:rPr>
          <w:rFonts w:ascii="Calibri" w:hAnsi="Calibri" w:cs="Calibri"/>
          <w:sz w:val="20"/>
          <w:szCs w:val="20"/>
        </w:rPr>
        <w:t>16 listopada 2022</w:t>
      </w:r>
      <w:r w:rsidRPr="007F0E0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r.</w:t>
      </w:r>
      <w:r w:rsidR="000A6638">
        <w:rPr>
          <w:rFonts w:ascii="Calibri" w:hAnsi="Calibri" w:cs="Calibri"/>
          <w:sz w:val="20"/>
          <w:szCs w:val="20"/>
        </w:rPr>
        <w:t>,</w:t>
      </w:r>
    </w:p>
    <w:p w14:paraId="537FF5BC" w14:textId="4B81F8E0" w:rsidR="00196F72" w:rsidRDefault="00196F72" w:rsidP="00152500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obwieszczenie do poniższej uchwały,</w:t>
      </w:r>
    </w:p>
    <w:p w14:paraId="4366D8A8" w14:textId="1A7A51DE" w:rsidR="00196F72" w:rsidRPr="00D45CFB" w:rsidRDefault="00196F72" w:rsidP="00152500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uchwała Nr LXVIII/2037/22 Rady Miejskiej w Łodzi z dnia 16 listopada 2022 r.</w:t>
      </w:r>
    </w:p>
    <w:p w14:paraId="3AB9D06A" w14:textId="77777777" w:rsidR="00B165DD" w:rsidRDefault="00B165DD" w:rsidP="00152500">
      <w:pPr>
        <w:spacing w:after="0" w:line="240" w:lineRule="auto"/>
        <w:rPr>
          <w:rFonts w:cstheme="minorHAnsi"/>
          <w:sz w:val="20"/>
          <w:szCs w:val="20"/>
        </w:rPr>
      </w:pPr>
    </w:p>
    <w:sectPr w:rsidR="00B165DD" w:rsidSect="00CE5BBE">
      <w:headerReference w:type="default" r:id="rId8"/>
      <w:footerReference w:type="default" r:id="rId9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C026" w14:textId="77777777" w:rsidR="00AA2B78" w:rsidRDefault="00AA2B78" w:rsidP="002448E0">
      <w:pPr>
        <w:spacing w:after="0" w:line="240" w:lineRule="auto"/>
      </w:pPr>
      <w:r>
        <w:separator/>
      </w:r>
    </w:p>
  </w:endnote>
  <w:endnote w:type="continuationSeparator" w:id="0">
    <w:p w14:paraId="50F77695" w14:textId="77777777" w:rsidR="00AA2B78" w:rsidRDefault="00AA2B78" w:rsidP="0024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1B4D" w14:textId="0EE7D4A6" w:rsidR="007F0E04" w:rsidRDefault="007F0E04" w:rsidP="007F0E04">
    <w:pPr>
      <w:spacing w:after="0" w:line="240" w:lineRule="auto"/>
      <w:jc w:val="center"/>
      <w:rPr>
        <w:rFonts w:cstheme="minorHAnsi"/>
        <w:sz w:val="18"/>
        <w:szCs w:val="18"/>
      </w:rPr>
    </w:pPr>
    <w:r w:rsidRPr="007F0E04">
      <w:rPr>
        <w:rFonts w:cstheme="minorHAnsi"/>
        <w:sz w:val="18"/>
        <w:szCs w:val="18"/>
        <w:u w:val="single"/>
      </w:rPr>
      <w:t xml:space="preserve">Sprawę prowadzi: </w:t>
    </w:r>
    <w:r w:rsidR="00196F72">
      <w:rPr>
        <w:rFonts w:cstheme="minorHAnsi"/>
        <w:sz w:val="18"/>
        <w:szCs w:val="18"/>
      </w:rPr>
      <w:t>Dariusz Kiedrzyński</w:t>
    </w:r>
    <w:r w:rsidRPr="007F0E04">
      <w:rPr>
        <w:rFonts w:cstheme="minorHAnsi"/>
        <w:sz w:val="18"/>
        <w:szCs w:val="18"/>
      </w:rPr>
      <w:t xml:space="preserve"> – </w:t>
    </w:r>
    <w:r w:rsidR="002B0835">
      <w:rPr>
        <w:rFonts w:cstheme="minorHAnsi"/>
        <w:sz w:val="18"/>
        <w:szCs w:val="18"/>
      </w:rPr>
      <w:t>Projektant</w:t>
    </w:r>
    <w:r w:rsidRPr="007F0E04">
      <w:rPr>
        <w:rFonts w:cstheme="minorHAnsi"/>
        <w:sz w:val="18"/>
        <w:szCs w:val="18"/>
      </w:rPr>
      <w:t xml:space="preserve"> w Zespole Projektowym Nr 4 w MPU w Łodzi, tel. 42 628 75 </w:t>
    </w:r>
    <w:r w:rsidR="00196F72">
      <w:rPr>
        <w:rFonts w:cstheme="minorHAnsi"/>
        <w:sz w:val="18"/>
        <w:szCs w:val="18"/>
      </w:rPr>
      <w:t>52</w:t>
    </w:r>
  </w:p>
  <w:p w14:paraId="638B8E42" w14:textId="77777777" w:rsidR="007F0E04" w:rsidRPr="007F0E04" w:rsidRDefault="007F0E04" w:rsidP="007F0E04">
    <w:pPr>
      <w:spacing w:after="0" w:line="240" w:lineRule="auto"/>
      <w:jc w:val="center"/>
      <w:rPr>
        <w:rFonts w:cstheme="minorHAnsi"/>
        <w:sz w:val="18"/>
        <w:szCs w:val="18"/>
        <w:u w:val="single"/>
      </w:rPr>
    </w:pPr>
  </w:p>
  <w:p w14:paraId="394060A9" w14:textId="3B24DE74" w:rsidR="007F0E04" w:rsidRDefault="007F0E04" w:rsidP="00272E87">
    <w:pPr>
      <w:pStyle w:val="Stopka"/>
      <w:pBdr>
        <w:top w:val="single" w:sz="4" w:space="1" w:color="auto"/>
      </w:pBdr>
      <w:tabs>
        <w:tab w:val="clear" w:pos="9072"/>
        <w:tab w:val="right" w:pos="9356"/>
      </w:tabs>
      <w:ind w:right="-142"/>
      <w:rPr>
        <w:rFonts w:ascii="Arial" w:hAnsi="Arial" w:cs="Arial"/>
        <w:sz w:val="13"/>
        <w:szCs w:val="13"/>
      </w:rPr>
    </w:pPr>
  </w:p>
  <w:p w14:paraId="77C95A74" w14:textId="77777777" w:rsidR="002448E0" w:rsidRPr="00272E87" w:rsidRDefault="00272E87" w:rsidP="00272E87">
    <w:pPr>
      <w:pStyle w:val="Stopka"/>
      <w:pBdr>
        <w:top w:val="single" w:sz="4" w:space="1" w:color="auto"/>
      </w:pBdr>
      <w:tabs>
        <w:tab w:val="clear" w:pos="9072"/>
        <w:tab w:val="right" w:pos="9356"/>
      </w:tabs>
      <w:ind w:right="-142"/>
      <w:rPr>
        <w:rFonts w:ascii="Arial" w:hAnsi="Arial" w:cs="Arial"/>
        <w:color w:val="000000" w:themeColor="text1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 </w:t>
    </w:r>
    <w:r w:rsidR="002448E0" w:rsidRPr="00272E87">
      <w:rPr>
        <w:rFonts w:ascii="Arial" w:hAnsi="Arial" w:cs="Arial"/>
        <w:sz w:val="13"/>
        <w:szCs w:val="13"/>
      </w:rPr>
      <w:t xml:space="preserve">NIP 728 263 19 26  REGON 100 254 542 MIEJSKA PRACOWNIA URBANISTYCZNA e-mail: </w:t>
    </w:r>
    <w:hyperlink r:id="rId1" w:history="1">
      <w:r w:rsidRPr="00272E87">
        <w:rPr>
          <w:rStyle w:val="Hipercze"/>
          <w:rFonts w:ascii="Arial" w:hAnsi="Arial" w:cs="Arial"/>
          <w:color w:val="000000" w:themeColor="text1"/>
          <w:sz w:val="13"/>
          <w:szCs w:val="13"/>
          <w:u w:val="none"/>
        </w:rPr>
        <w:t>mpu@mpu.lodz.pl</w:t>
      </w:r>
    </w:hyperlink>
    <w:r w:rsidRPr="00272E87">
      <w:rPr>
        <w:rFonts w:ascii="Arial" w:hAnsi="Arial" w:cs="Arial"/>
        <w:color w:val="000000" w:themeColor="text1"/>
        <w:sz w:val="13"/>
        <w:szCs w:val="13"/>
      </w:rPr>
      <w:t xml:space="preserve">, strona internetowa: http://mpu.lodz.pl   </w:t>
    </w:r>
  </w:p>
  <w:p w14:paraId="02A01BB1" w14:textId="77777777" w:rsidR="002448E0" w:rsidRDefault="002448E0" w:rsidP="00272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98EF" w14:textId="77777777" w:rsidR="00AA2B78" w:rsidRDefault="00AA2B78" w:rsidP="002448E0">
      <w:pPr>
        <w:spacing w:after="0" w:line="240" w:lineRule="auto"/>
      </w:pPr>
      <w:r>
        <w:separator/>
      </w:r>
    </w:p>
  </w:footnote>
  <w:footnote w:type="continuationSeparator" w:id="0">
    <w:p w14:paraId="3CE189A4" w14:textId="77777777" w:rsidR="00AA2B78" w:rsidRDefault="00AA2B78" w:rsidP="0024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D8A1" w14:textId="77777777" w:rsidR="005E1900" w:rsidRPr="002D237C" w:rsidRDefault="000A6638" w:rsidP="005E1900">
    <w:pPr>
      <w:pStyle w:val="Nagwek"/>
      <w:ind w:left="1418"/>
      <w:rPr>
        <w:rFonts w:cs="Arial"/>
        <w:sz w:val="25"/>
        <w:szCs w:val="25"/>
      </w:rPr>
    </w:pPr>
    <w:r>
      <w:rPr>
        <w:b/>
        <w:noProof/>
        <w:sz w:val="16"/>
        <w:szCs w:val="16"/>
      </w:rPr>
      <w:object w:dxaOrig="1440" w:dyaOrig="1440" w14:anchorId="09379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.3pt;margin-top:3.3pt;width:60.2pt;height:21.75pt;z-index:251659264">
          <v:imagedata r:id="rId1" o:title=""/>
          <w10:wrap type="square"/>
        </v:shape>
        <o:OLEObject Type="Embed" ProgID="CorelDRAW.Graphic.12" ShapeID="_x0000_s2050" DrawAspect="Content" ObjectID="_1730697582" r:id="rId2"/>
      </w:object>
    </w:r>
    <w:r w:rsidR="005E1900" w:rsidRPr="00487FD4">
      <w:rPr>
        <w:rFonts w:cs="Arial"/>
        <w:b/>
        <w:bCs/>
        <w:sz w:val="16"/>
        <w:szCs w:val="16"/>
      </w:rPr>
      <w:t xml:space="preserve"> </w:t>
    </w:r>
    <w:r w:rsidR="005E1900">
      <w:rPr>
        <w:rFonts w:cs="Arial"/>
        <w:b/>
        <w:bCs/>
        <w:sz w:val="25"/>
        <w:szCs w:val="25"/>
      </w:rPr>
      <w:t xml:space="preserve"> </w:t>
    </w:r>
    <w:r w:rsidR="005E1900" w:rsidRPr="00866176">
      <w:rPr>
        <w:rFonts w:cs="Arial"/>
        <w:bCs/>
        <w:sz w:val="25"/>
        <w:szCs w:val="25"/>
      </w:rPr>
      <w:t>M</w:t>
    </w:r>
    <w:r w:rsidR="005E1900" w:rsidRPr="002D237C">
      <w:rPr>
        <w:rFonts w:cs="Arial"/>
        <w:sz w:val="25"/>
        <w:szCs w:val="25"/>
      </w:rPr>
      <w:t xml:space="preserve"> I E J S K A   </w:t>
    </w:r>
    <w:r w:rsidR="005E1900" w:rsidRPr="00866176">
      <w:rPr>
        <w:rFonts w:cs="Arial"/>
        <w:sz w:val="25"/>
        <w:szCs w:val="25"/>
      </w:rPr>
      <w:t xml:space="preserve"> </w:t>
    </w:r>
    <w:r w:rsidR="005E1900" w:rsidRPr="00866176">
      <w:rPr>
        <w:rFonts w:cs="Arial"/>
        <w:bCs/>
        <w:sz w:val="25"/>
        <w:szCs w:val="25"/>
      </w:rPr>
      <w:t>P</w:t>
    </w:r>
    <w:r w:rsidR="005E1900" w:rsidRPr="002D237C">
      <w:rPr>
        <w:rFonts w:cs="Arial"/>
        <w:bCs/>
        <w:sz w:val="25"/>
        <w:szCs w:val="25"/>
      </w:rPr>
      <w:t xml:space="preserve"> </w:t>
    </w:r>
    <w:r w:rsidR="005E1900" w:rsidRPr="002D237C">
      <w:rPr>
        <w:rFonts w:cs="Arial"/>
        <w:sz w:val="25"/>
        <w:szCs w:val="25"/>
      </w:rPr>
      <w:t xml:space="preserve">R A C O W N I A   </w:t>
    </w:r>
    <w:r w:rsidR="005E1900" w:rsidRPr="002D237C">
      <w:rPr>
        <w:rFonts w:cs="Arial"/>
        <w:sz w:val="28"/>
        <w:szCs w:val="28"/>
      </w:rPr>
      <w:t xml:space="preserve"> </w:t>
    </w:r>
    <w:r w:rsidR="005E1900" w:rsidRPr="00866176">
      <w:rPr>
        <w:rFonts w:cs="Arial"/>
        <w:bCs/>
        <w:sz w:val="25"/>
        <w:szCs w:val="25"/>
      </w:rPr>
      <w:t>U</w:t>
    </w:r>
    <w:r w:rsidR="005E1900" w:rsidRPr="002D237C">
      <w:rPr>
        <w:rFonts w:cs="Arial"/>
        <w:bCs/>
        <w:sz w:val="25"/>
        <w:szCs w:val="25"/>
      </w:rPr>
      <w:t xml:space="preserve"> </w:t>
    </w:r>
    <w:r w:rsidR="005E1900" w:rsidRPr="002D237C">
      <w:rPr>
        <w:rFonts w:cs="Arial"/>
        <w:sz w:val="25"/>
        <w:szCs w:val="25"/>
      </w:rPr>
      <w:t xml:space="preserve">R B A N I S T Y C Z N A    W     </w:t>
    </w:r>
    <w:r w:rsidR="005E1900" w:rsidRPr="00866176">
      <w:rPr>
        <w:rFonts w:cs="Arial"/>
        <w:bCs/>
        <w:sz w:val="25"/>
        <w:szCs w:val="25"/>
      </w:rPr>
      <w:t>Ł</w:t>
    </w:r>
    <w:r w:rsidR="005E1900" w:rsidRPr="002D237C">
      <w:rPr>
        <w:rFonts w:cs="Arial"/>
        <w:sz w:val="25"/>
        <w:szCs w:val="25"/>
      </w:rPr>
      <w:t xml:space="preserve"> </w:t>
    </w:r>
    <w:r w:rsidR="005E1900">
      <w:rPr>
        <w:rFonts w:cs="Arial"/>
        <w:sz w:val="25"/>
        <w:szCs w:val="25"/>
      </w:rPr>
      <w:t xml:space="preserve">O D Z </w:t>
    </w:r>
    <w:r w:rsidR="005E1900" w:rsidRPr="002D237C">
      <w:rPr>
        <w:rFonts w:cs="Arial"/>
        <w:sz w:val="25"/>
        <w:szCs w:val="25"/>
      </w:rPr>
      <w:t>I</w:t>
    </w:r>
  </w:p>
  <w:p w14:paraId="250E3DBB" w14:textId="77777777" w:rsidR="005E1900" w:rsidRPr="00CC1AE5" w:rsidRDefault="005E1900" w:rsidP="005E1900">
    <w:pPr>
      <w:pStyle w:val="Nagwek"/>
      <w:ind w:left="1418"/>
      <w:rPr>
        <w:rFonts w:asciiTheme="majorHAnsi" w:hAnsiTheme="majorHAnsi" w:cs="Arial"/>
        <w:spacing w:val="16"/>
        <w:sz w:val="8"/>
        <w:szCs w:val="8"/>
      </w:rPr>
    </w:pPr>
    <w:r>
      <w:rPr>
        <w:rFonts w:asciiTheme="majorHAnsi" w:hAnsiTheme="majorHAnsi" w:cs="Arial"/>
        <w:spacing w:val="16"/>
        <w:sz w:val="17"/>
        <w:szCs w:val="17"/>
      </w:rPr>
      <w:t xml:space="preserve">  90–418 Łódź, al. Tadeusza Kościuszki 19, tel. 42 628 7500</w:t>
    </w:r>
    <w:r w:rsidRPr="002D237C">
      <w:rPr>
        <w:rFonts w:asciiTheme="majorHAnsi" w:hAnsiTheme="majorHAnsi" w:cs="Arial"/>
        <w:spacing w:val="16"/>
        <w:sz w:val="17"/>
        <w:szCs w:val="17"/>
      </w:rPr>
      <w:t xml:space="preserve">, </w:t>
    </w:r>
    <w:r>
      <w:rPr>
        <w:rFonts w:asciiTheme="majorHAnsi" w:hAnsiTheme="majorHAnsi" w:cs="Arial"/>
        <w:spacing w:val="16"/>
        <w:sz w:val="17"/>
        <w:szCs w:val="17"/>
      </w:rPr>
      <w:t>42 628 7501,</w:t>
    </w:r>
    <w:r w:rsidRPr="002D237C">
      <w:rPr>
        <w:rFonts w:asciiTheme="majorHAnsi" w:hAnsiTheme="majorHAnsi" w:cs="Arial"/>
        <w:spacing w:val="16"/>
        <w:sz w:val="17"/>
        <w:szCs w:val="17"/>
      </w:rPr>
      <w:t xml:space="preserve"> fax</w:t>
    </w:r>
    <w:r>
      <w:rPr>
        <w:rFonts w:asciiTheme="majorHAnsi" w:hAnsiTheme="majorHAnsi" w:cs="Arial"/>
        <w:spacing w:val="16"/>
        <w:sz w:val="17"/>
        <w:szCs w:val="17"/>
      </w:rPr>
      <w:t xml:space="preserve"> 42 628 7503</w:t>
    </w:r>
  </w:p>
  <w:p w14:paraId="2E62ECFA" w14:textId="77777777" w:rsidR="005E1900" w:rsidRPr="00487FD4" w:rsidRDefault="005E1900" w:rsidP="005E1900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053"/>
    <w:multiLevelType w:val="hybridMultilevel"/>
    <w:tmpl w:val="C470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0D0"/>
    <w:multiLevelType w:val="hybridMultilevel"/>
    <w:tmpl w:val="9E7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44833"/>
    <w:multiLevelType w:val="hybridMultilevel"/>
    <w:tmpl w:val="088E9E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6E0171"/>
    <w:multiLevelType w:val="hybridMultilevel"/>
    <w:tmpl w:val="E6328A2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332C68"/>
    <w:multiLevelType w:val="hybridMultilevel"/>
    <w:tmpl w:val="165AC0DC"/>
    <w:lvl w:ilvl="0" w:tplc="8D5EF8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9252D5"/>
    <w:multiLevelType w:val="hybridMultilevel"/>
    <w:tmpl w:val="5F0CD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053DE"/>
    <w:multiLevelType w:val="hybridMultilevel"/>
    <w:tmpl w:val="60D65A54"/>
    <w:lvl w:ilvl="0" w:tplc="E82EE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CA1425"/>
    <w:multiLevelType w:val="hybridMultilevel"/>
    <w:tmpl w:val="FFB8FB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B36622"/>
    <w:multiLevelType w:val="hybridMultilevel"/>
    <w:tmpl w:val="DCBE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92C05"/>
    <w:multiLevelType w:val="hybridMultilevel"/>
    <w:tmpl w:val="C470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651C"/>
    <w:multiLevelType w:val="hybridMultilevel"/>
    <w:tmpl w:val="0E624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77"/>
    <w:rsid w:val="000018D0"/>
    <w:rsid w:val="00010AAC"/>
    <w:rsid w:val="00023F0A"/>
    <w:rsid w:val="0004404D"/>
    <w:rsid w:val="00047FDD"/>
    <w:rsid w:val="00073A3D"/>
    <w:rsid w:val="00073B8D"/>
    <w:rsid w:val="00082918"/>
    <w:rsid w:val="00091604"/>
    <w:rsid w:val="000A6638"/>
    <w:rsid w:val="000A6F74"/>
    <w:rsid w:val="000B04D6"/>
    <w:rsid w:val="000C05EA"/>
    <w:rsid w:val="000C41DA"/>
    <w:rsid w:val="000D0EFB"/>
    <w:rsid w:val="000D2D05"/>
    <w:rsid w:val="000D484F"/>
    <w:rsid w:val="000E795E"/>
    <w:rsid w:val="000F0B05"/>
    <w:rsid w:val="000F263E"/>
    <w:rsid w:val="000F63C3"/>
    <w:rsid w:val="00101B60"/>
    <w:rsid w:val="00106BDE"/>
    <w:rsid w:val="00107DC0"/>
    <w:rsid w:val="00123501"/>
    <w:rsid w:val="00126A1B"/>
    <w:rsid w:val="00134F00"/>
    <w:rsid w:val="0013579F"/>
    <w:rsid w:val="00146697"/>
    <w:rsid w:val="00152500"/>
    <w:rsid w:val="001662E0"/>
    <w:rsid w:val="001664F2"/>
    <w:rsid w:val="00173B10"/>
    <w:rsid w:val="00196F72"/>
    <w:rsid w:val="001A033C"/>
    <w:rsid w:val="001D1EDE"/>
    <w:rsid w:val="001D44E1"/>
    <w:rsid w:val="001E3F68"/>
    <w:rsid w:val="002115B0"/>
    <w:rsid w:val="00221C29"/>
    <w:rsid w:val="00226337"/>
    <w:rsid w:val="00232793"/>
    <w:rsid w:val="002336EE"/>
    <w:rsid w:val="002362FA"/>
    <w:rsid w:val="002448E0"/>
    <w:rsid w:val="00251958"/>
    <w:rsid w:val="0025266D"/>
    <w:rsid w:val="00272E87"/>
    <w:rsid w:val="0028027A"/>
    <w:rsid w:val="002A2BC4"/>
    <w:rsid w:val="002A3CCE"/>
    <w:rsid w:val="002B0835"/>
    <w:rsid w:val="002C452F"/>
    <w:rsid w:val="002D237C"/>
    <w:rsid w:val="002E1F46"/>
    <w:rsid w:val="002F0F0E"/>
    <w:rsid w:val="002F2D95"/>
    <w:rsid w:val="002F6E39"/>
    <w:rsid w:val="0031243F"/>
    <w:rsid w:val="00315C9E"/>
    <w:rsid w:val="003241A5"/>
    <w:rsid w:val="00326FE5"/>
    <w:rsid w:val="00340A57"/>
    <w:rsid w:val="00344917"/>
    <w:rsid w:val="00353996"/>
    <w:rsid w:val="00356F67"/>
    <w:rsid w:val="003624E4"/>
    <w:rsid w:val="00377080"/>
    <w:rsid w:val="00390240"/>
    <w:rsid w:val="003954C2"/>
    <w:rsid w:val="003A18E2"/>
    <w:rsid w:val="003A1EF0"/>
    <w:rsid w:val="003C1C77"/>
    <w:rsid w:val="003C7638"/>
    <w:rsid w:val="003D537B"/>
    <w:rsid w:val="003D7A83"/>
    <w:rsid w:val="003E1F75"/>
    <w:rsid w:val="003E275C"/>
    <w:rsid w:val="003E2855"/>
    <w:rsid w:val="003E427F"/>
    <w:rsid w:val="003E7F39"/>
    <w:rsid w:val="003F180C"/>
    <w:rsid w:val="00407A4C"/>
    <w:rsid w:val="00416EF0"/>
    <w:rsid w:val="00436E89"/>
    <w:rsid w:val="0044272D"/>
    <w:rsid w:val="00444C94"/>
    <w:rsid w:val="00475725"/>
    <w:rsid w:val="00483848"/>
    <w:rsid w:val="00490CED"/>
    <w:rsid w:val="00491089"/>
    <w:rsid w:val="00493C9A"/>
    <w:rsid w:val="0049421B"/>
    <w:rsid w:val="004976D5"/>
    <w:rsid w:val="004A74C1"/>
    <w:rsid w:val="004B02E2"/>
    <w:rsid w:val="004B062B"/>
    <w:rsid w:val="004B5979"/>
    <w:rsid w:val="004C675F"/>
    <w:rsid w:val="004D5842"/>
    <w:rsid w:val="004D7935"/>
    <w:rsid w:val="004E5DE8"/>
    <w:rsid w:val="004E628E"/>
    <w:rsid w:val="004E7F5B"/>
    <w:rsid w:val="004F35FB"/>
    <w:rsid w:val="005006F6"/>
    <w:rsid w:val="00500E35"/>
    <w:rsid w:val="00510CC0"/>
    <w:rsid w:val="00512EC2"/>
    <w:rsid w:val="00527C20"/>
    <w:rsid w:val="00530EB0"/>
    <w:rsid w:val="0053135A"/>
    <w:rsid w:val="00532136"/>
    <w:rsid w:val="00541EF5"/>
    <w:rsid w:val="005548F1"/>
    <w:rsid w:val="00554A09"/>
    <w:rsid w:val="0056097D"/>
    <w:rsid w:val="00571541"/>
    <w:rsid w:val="0057366B"/>
    <w:rsid w:val="0057750D"/>
    <w:rsid w:val="00582678"/>
    <w:rsid w:val="00583E2B"/>
    <w:rsid w:val="00590253"/>
    <w:rsid w:val="005B056B"/>
    <w:rsid w:val="005B38D8"/>
    <w:rsid w:val="005B4CCF"/>
    <w:rsid w:val="005B6F6F"/>
    <w:rsid w:val="005C1EEC"/>
    <w:rsid w:val="005D107D"/>
    <w:rsid w:val="005D1295"/>
    <w:rsid w:val="005E1900"/>
    <w:rsid w:val="005E27DA"/>
    <w:rsid w:val="005F1B13"/>
    <w:rsid w:val="005F1D35"/>
    <w:rsid w:val="005F69A9"/>
    <w:rsid w:val="005F7EAF"/>
    <w:rsid w:val="00611515"/>
    <w:rsid w:val="0061250C"/>
    <w:rsid w:val="00626594"/>
    <w:rsid w:val="00633F35"/>
    <w:rsid w:val="00643896"/>
    <w:rsid w:val="00660758"/>
    <w:rsid w:val="00661EDA"/>
    <w:rsid w:val="00663B6A"/>
    <w:rsid w:val="006749D1"/>
    <w:rsid w:val="00693833"/>
    <w:rsid w:val="006C18EA"/>
    <w:rsid w:val="006C777D"/>
    <w:rsid w:val="006D100A"/>
    <w:rsid w:val="006E3C1C"/>
    <w:rsid w:val="006F1F1F"/>
    <w:rsid w:val="006F2229"/>
    <w:rsid w:val="00703284"/>
    <w:rsid w:val="007059FE"/>
    <w:rsid w:val="00716BB6"/>
    <w:rsid w:val="00726D4F"/>
    <w:rsid w:val="00727FB3"/>
    <w:rsid w:val="00735A93"/>
    <w:rsid w:val="00741E46"/>
    <w:rsid w:val="0075034B"/>
    <w:rsid w:val="00760361"/>
    <w:rsid w:val="007643F8"/>
    <w:rsid w:val="007728F4"/>
    <w:rsid w:val="00775B27"/>
    <w:rsid w:val="00790DD2"/>
    <w:rsid w:val="007A06F1"/>
    <w:rsid w:val="007B30A6"/>
    <w:rsid w:val="007C12A1"/>
    <w:rsid w:val="007D177A"/>
    <w:rsid w:val="007D616E"/>
    <w:rsid w:val="007D6A6B"/>
    <w:rsid w:val="007E21A5"/>
    <w:rsid w:val="007E7DEC"/>
    <w:rsid w:val="007F0E04"/>
    <w:rsid w:val="007F1B35"/>
    <w:rsid w:val="007F2BC7"/>
    <w:rsid w:val="007F437B"/>
    <w:rsid w:val="008026F0"/>
    <w:rsid w:val="008053BA"/>
    <w:rsid w:val="00805F97"/>
    <w:rsid w:val="00811305"/>
    <w:rsid w:val="00814764"/>
    <w:rsid w:val="008168D4"/>
    <w:rsid w:val="00820CC8"/>
    <w:rsid w:val="0084599E"/>
    <w:rsid w:val="0085787A"/>
    <w:rsid w:val="00865D87"/>
    <w:rsid w:val="00866176"/>
    <w:rsid w:val="00867A29"/>
    <w:rsid w:val="00880554"/>
    <w:rsid w:val="00881D9B"/>
    <w:rsid w:val="008929E4"/>
    <w:rsid w:val="00893651"/>
    <w:rsid w:val="008A71EC"/>
    <w:rsid w:val="008B5E02"/>
    <w:rsid w:val="008D242D"/>
    <w:rsid w:val="008D5020"/>
    <w:rsid w:val="008D6804"/>
    <w:rsid w:val="008D723B"/>
    <w:rsid w:val="008E5DF3"/>
    <w:rsid w:val="008F2912"/>
    <w:rsid w:val="008F5802"/>
    <w:rsid w:val="008F685D"/>
    <w:rsid w:val="008F6CF5"/>
    <w:rsid w:val="00901CC8"/>
    <w:rsid w:val="00912278"/>
    <w:rsid w:val="00920955"/>
    <w:rsid w:val="00923771"/>
    <w:rsid w:val="00924288"/>
    <w:rsid w:val="009341D1"/>
    <w:rsid w:val="00942BAE"/>
    <w:rsid w:val="00971B1A"/>
    <w:rsid w:val="009747C1"/>
    <w:rsid w:val="00976DE9"/>
    <w:rsid w:val="00977456"/>
    <w:rsid w:val="009B6066"/>
    <w:rsid w:val="009C7D21"/>
    <w:rsid w:val="009D24D3"/>
    <w:rsid w:val="009E38A1"/>
    <w:rsid w:val="009E4F93"/>
    <w:rsid w:val="009E5288"/>
    <w:rsid w:val="009F1A77"/>
    <w:rsid w:val="009F30A8"/>
    <w:rsid w:val="00A06ADC"/>
    <w:rsid w:val="00A13C78"/>
    <w:rsid w:val="00A260FF"/>
    <w:rsid w:val="00A26896"/>
    <w:rsid w:val="00A34036"/>
    <w:rsid w:val="00A37ADC"/>
    <w:rsid w:val="00A4172C"/>
    <w:rsid w:val="00A44D9D"/>
    <w:rsid w:val="00A64B12"/>
    <w:rsid w:val="00A74204"/>
    <w:rsid w:val="00A81BD6"/>
    <w:rsid w:val="00A81C8B"/>
    <w:rsid w:val="00A84BF9"/>
    <w:rsid w:val="00A84EBA"/>
    <w:rsid w:val="00A9091C"/>
    <w:rsid w:val="00A90BEE"/>
    <w:rsid w:val="00A977F5"/>
    <w:rsid w:val="00A97C91"/>
    <w:rsid w:val="00AA2B78"/>
    <w:rsid w:val="00AA4776"/>
    <w:rsid w:val="00AC212A"/>
    <w:rsid w:val="00AC4806"/>
    <w:rsid w:val="00AC501D"/>
    <w:rsid w:val="00AD0D2B"/>
    <w:rsid w:val="00AD20FD"/>
    <w:rsid w:val="00AD25E0"/>
    <w:rsid w:val="00AD4D0D"/>
    <w:rsid w:val="00AF48D4"/>
    <w:rsid w:val="00B02D08"/>
    <w:rsid w:val="00B13F36"/>
    <w:rsid w:val="00B165DD"/>
    <w:rsid w:val="00B25EBA"/>
    <w:rsid w:val="00B2612D"/>
    <w:rsid w:val="00B318AF"/>
    <w:rsid w:val="00B354E9"/>
    <w:rsid w:val="00B369E3"/>
    <w:rsid w:val="00B60586"/>
    <w:rsid w:val="00B6736E"/>
    <w:rsid w:val="00B67413"/>
    <w:rsid w:val="00B74765"/>
    <w:rsid w:val="00B8397C"/>
    <w:rsid w:val="00B936AF"/>
    <w:rsid w:val="00B963EA"/>
    <w:rsid w:val="00BA3631"/>
    <w:rsid w:val="00BA5FC8"/>
    <w:rsid w:val="00BA6DB8"/>
    <w:rsid w:val="00BB03A5"/>
    <w:rsid w:val="00BB1452"/>
    <w:rsid w:val="00BB6685"/>
    <w:rsid w:val="00BB6CA5"/>
    <w:rsid w:val="00BC35D8"/>
    <w:rsid w:val="00BC731D"/>
    <w:rsid w:val="00C1493F"/>
    <w:rsid w:val="00C35D0F"/>
    <w:rsid w:val="00C35FB9"/>
    <w:rsid w:val="00C45DDA"/>
    <w:rsid w:val="00C56EF2"/>
    <w:rsid w:val="00C57E10"/>
    <w:rsid w:val="00C6341E"/>
    <w:rsid w:val="00C70EE0"/>
    <w:rsid w:val="00C71B6F"/>
    <w:rsid w:val="00C76427"/>
    <w:rsid w:val="00C80AFC"/>
    <w:rsid w:val="00C91ED4"/>
    <w:rsid w:val="00CA5BE5"/>
    <w:rsid w:val="00CA6B18"/>
    <w:rsid w:val="00CB3953"/>
    <w:rsid w:val="00CB452E"/>
    <w:rsid w:val="00CC1AE5"/>
    <w:rsid w:val="00CC639E"/>
    <w:rsid w:val="00CD606A"/>
    <w:rsid w:val="00CE107F"/>
    <w:rsid w:val="00CE5BBE"/>
    <w:rsid w:val="00CF7DD5"/>
    <w:rsid w:val="00D00C66"/>
    <w:rsid w:val="00D0425D"/>
    <w:rsid w:val="00D04E07"/>
    <w:rsid w:val="00D07711"/>
    <w:rsid w:val="00D079D9"/>
    <w:rsid w:val="00D11509"/>
    <w:rsid w:val="00D25501"/>
    <w:rsid w:val="00D26DC2"/>
    <w:rsid w:val="00D26E51"/>
    <w:rsid w:val="00D271F3"/>
    <w:rsid w:val="00D33499"/>
    <w:rsid w:val="00D35D05"/>
    <w:rsid w:val="00D44FA8"/>
    <w:rsid w:val="00D45CFB"/>
    <w:rsid w:val="00D46B86"/>
    <w:rsid w:val="00D55C93"/>
    <w:rsid w:val="00D87204"/>
    <w:rsid w:val="00D96606"/>
    <w:rsid w:val="00DA434A"/>
    <w:rsid w:val="00DB562F"/>
    <w:rsid w:val="00DC7E68"/>
    <w:rsid w:val="00DD749F"/>
    <w:rsid w:val="00DE69B5"/>
    <w:rsid w:val="00E00209"/>
    <w:rsid w:val="00E1290D"/>
    <w:rsid w:val="00E17A3D"/>
    <w:rsid w:val="00E24AFE"/>
    <w:rsid w:val="00E25103"/>
    <w:rsid w:val="00E31AC9"/>
    <w:rsid w:val="00E60D29"/>
    <w:rsid w:val="00E64A65"/>
    <w:rsid w:val="00E73608"/>
    <w:rsid w:val="00E749FE"/>
    <w:rsid w:val="00E772A8"/>
    <w:rsid w:val="00E86DEA"/>
    <w:rsid w:val="00E91FEF"/>
    <w:rsid w:val="00E943A6"/>
    <w:rsid w:val="00E9540A"/>
    <w:rsid w:val="00EB23A1"/>
    <w:rsid w:val="00EB28C1"/>
    <w:rsid w:val="00EC34AB"/>
    <w:rsid w:val="00EC5E16"/>
    <w:rsid w:val="00ED7CF8"/>
    <w:rsid w:val="00EE0061"/>
    <w:rsid w:val="00F113EC"/>
    <w:rsid w:val="00F32FBB"/>
    <w:rsid w:val="00F41A2C"/>
    <w:rsid w:val="00F4519F"/>
    <w:rsid w:val="00F52B34"/>
    <w:rsid w:val="00F54514"/>
    <w:rsid w:val="00F5778F"/>
    <w:rsid w:val="00F64FA5"/>
    <w:rsid w:val="00F71D6D"/>
    <w:rsid w:val="00F81F9E"/>
    <w:rsid w:val="00F820B5"/>
    <w:rsid w:val="00F8748E"/>
    <w:rsid w:val="00F95044"/>
    <w:rsid w:val="00FB1B3D"/>
    <w:rsid w:val="00FB21DE"/>
    <w:rsid w:val="00FC2B96"/>
    <w:rsid w:val="00FC405B"/>
    <w:rsid w:val="00FD31E6"/>
    <w:rsid w:val="00FE3CB0"/>
    <w:rsid w:val="00FE4DE4"/>
    <w:rsid w:val="00FE6CEB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FA3BBD"/>
  <w15:docId w15:val="{F7073A85-08BB-4C8B-84C7-BE007FFD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C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0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E0"/>
  </w:style>
  <w:style w:type="paragraph" w:styleId="Stopka">
    <w:name w:val="footer"/>
    <w:basedOn w:val="Normalny"/>
    <w:link w:val="StopkaZnak"/>
    <w:uiPriority w:val="99"/>
    <w:unhideWhenUsed/>
    <w:rsid w:val="0024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E0"/>
  </w:style>
  <w:style w:type="paragraph" w:styleId="Akapitzlist">
    <w:name w:val="List Paragraph"/>
    <w:basedOn w:val="Normalny"/>
    <w:uiPriority w:val="34"/>
    <w:qFormat/>
    <w:rsid w:val="00134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E8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B03A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wcity">
    <w:name w:val="Body Text Indent"/>
    <w:basedOn w:val="Normalny"/>
    <w:link w:val="TekstpodstawowywcityZnak"/>
    <w:rsid w:val="008D5020"/>
    <w:pPr>
      <w:autoSpaceDE w:val="0"/>
      <w:spacing w:after="0" w:line="240" w:lineRule="auto"/>
      <w:ind w:left="360"/>
      <w:jc w:val="both"/>
    </w:pPr>
    <w:rPr>
      <w:rFonts w:ascii="Times New Roman" w:eastAsia="Arial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5020"/>
    <w:rPr>
      <w:rFonts w:ascii="Times New Roman" w:eastAsia="Arial" w:hAnsi="Times New Roman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D50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u@mpu.lod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obrzydowski\Desktop\PAPIER%20FIRMOWY%20PRACOWNI_K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001B-8BB4-4D99-AE80-603D3BC5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PRACOWNI_K19.dotx</Template>
  <TotalTime>3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Makowski</dc:creator>
  <cp:lastModifiedBy>Dariusz Kiedrzyński</cp:lastModifiedBy>
  <cp:revision>4</cp:revision>
  <cp:lastPrinted>2021-10-25T09:38:00Z</cp:lastPrinted>
  <dcterms:created xsi:type="dcterms:W3CDTF">2022-11-23T07:30:00Z</dcterms:created>
  <dcterms:modified xsi:type="dcterms:W3CDTF">2022-11-23T07:33:00Z</dcterms:modified>
</cp:coreProperties>
</file>